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E624A" w14:textId="42CF0EFF" w:rsidR="00A82D86" w:rsidRPr="00D1408C" w:rsidRDefault="00131CBB" w:rsidP="0050702F">
      <w:pPr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179FD511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224.75pt;margin-top:.3pt;width:171.75pt;height:26.25pt;z-index:3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ed="f" stroked="f" strokeweight=".5pt">
            <v:stroke dashstyle="dash"/>
            <v:textbox>
              <w:txbxContent>
                <w:p w14:paraId="79BB09C0" w14:textId="77777777" w:rsidR="00131CBB" w:rsidRPr="00AA3E52" w:rsidRDefault="00131CBB" w:rsidP="00131CBB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  <w:cs/>
                    </w:rPr>
                  </w:pPr>
                  <w:r w:rsidRPr="00AA3E52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(</w:t>
                  </w:r>
                  <w:r w:rsidRPr="00AA3E5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ตัวอักษร</w:t>
                  </w:r>
                  <w:r w:rsidRPr="0087733A"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  <w:t>TH</w:t>
                  </w:r>
                  <w:r w:rsidRPr="0087733A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  <w:t>SarabunPSK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 xml:space="preserve"> </w:t>
                  </w:r>
                  <w:r w:rsidRPr="00AA3E5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 xml:space="preserve">หนา ขนาด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18</w:t>
                  </w:r>
                  <w:r w:rsidRPr="00AA3E52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14985735">
          <v:shape id="_x0000_s1032" type="#_x0000_t202" style="position:absolute;left:0;text-align:left;margin-left:410.8pt;margin-top:-37.1pt;width:79pt;height:39.15pt;z-index:7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 strokeweight=".5pt">
            <v:stroke dashstyle="dash"/>
            <v:textbox>
              <w:txbxContent>
                <w:p w14:paraId="4A21AD78" w14:textId="77777777" w:rsidR="00131CBB" w:rsidRDefault="00131CBB" w:rsidP="00131CBB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 xml:space="preserve">ไม่ต้องใส่เลขหน้า </w:t>
                  </w:r>
                </w:p>
                <w:p w14:paraId="0908B27C" w14:textId="1B960E92" w:rsidR="00131CBB" w:rsidRPr="00AA3E52" w:rsidRDefault="00131CBB" w:rsidP="00131CBB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แต่นับเป็น หน้า ข</w:t>
                  </w:r>
                </w:p>
              </w:txbxContent>
            </v:textbox>
          </v:shape>
        </w:pict>
      </w:r>
      <w:r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1D9FEFA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408.65pt;margin-top:-49.05pt;width:10.75pt;height:25.1pt;z-index: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" adj="398" strokecolor="#c00000" strokeweight="1pt">
            <v:stroke joinstyle="miter"/>
          </v:shape>
        </w:pict>
      </w:r>
      <w:r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1D9FEFAC">
          <v:shape id="Right Brace 13" o:spid="_x0000_s1030" type="#_x0000_t88" style="position:absolute;left:0;text-align:left;margin-left:201.05pt;margin-top:18.75pt;width:10.75pt;height:25.1pt;z-index:5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" adj="398" strokecolor="#c00000" strokeweight="1pt">
            <v:stroke joinstyle="miter"/>
          </v:shape>
        </w:pict>
      </w:r>
      <w:r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14985735">
          <v:shape id="Text Box 12" o:spid="_x0000_s1029" type="#_x0000_t202" style="position:absolute;left:0;text-align:left;margin-left:207.3pt;margin-top:18.75pt;width:137.85pt;height:26.25pt;z-index: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ed="f" stroked="f" strokeweight=".5pt">
            <v:stroke dashstyle="dash"/>
            <v:textbox>
              <w:txbxContent>
                <w:p w14:paraId="17721525" w14:textId="77777777" w:rsidR="00131CBB" w:rsidRPr="00AA3E52" w:rsidRDefault="00131CBB" w:rsidP="00131CBB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 xml:space="preserve">เว้น 1 บรรทัด </w:t>
                  </w:r>
                  <w:r w:rsidRPr="00AA3E5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ตัวอักษร</w:t>
                  </w:r>
                  <w:r w:rsidRPr="0087733A"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ขนาด 16</w:t>
                  </w:r>
                </w:p>
              </w:txbxContent>
            </v:textbox>
          </v:shape>
        </w:pict>
      </w:r>
      <w:r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0C21F2CA">
          <v:shape id="Text Box 3" o:spid="_x0000_s1027" type="#_x0000_t202" style="position:absolute;left:0;text-align:left;margin-left:-92.25pt;margin-top:-93.4pt;width:129.75pt;height:78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" strokeweight=".5pt">
            <v:stroke dashstyle="dash"/>
            <v:textbox>
              <w:txbxContent>
                <w:p w14:paraId="2E21B272" w14:textId="77777777" w:rsidR="00131CBB" w:rsidRPr="00DA7FBB" w:rsidRDefault="00131CBB" w:rsidP="00131CBB">
                  <w:pPr>
                    <w:rPr>
                      <w:rFonts w:ascii="TH SarabunPSK" w:hAnsi="TH SarabunPSK" w:cs="TH SarabunPSK"/>
                      <w:b/>
                      <w:bCs/>
                      <w:color w:val="00B050"/>
                      <w:sz w:val="24"/>
                      <w:szCs w:val="24"/>
                    </w:rPr>
                  </w:pPr>
                  <w:r w:rsidRPr="00DA7FBB">
                    <w:rPr>
                      <w:rFonts w:ascii="TH SarabunPSK" w:hAnsi="TH SarabunPSK" w:cs="TH SarabunPSK"/>
                      <w:b/>
                      <w:bCs/>
                      <w:color w:val="00B050"/>
                      <w:sz w:val="24"/>
                      <w:szCs w:val="24"/>
                      <w:cs/>
                    </w:rPr>
                    <w:t xml:space="preserve">ตัวอย่าง </w:t>
                  </w:r>
                  <w:r w:rsidRPr="00830E77">
                    <w:rPr>
                      <w:rFonts w:ascii="TH SarabunPSK" w:hAnsi="TH SarabunPSK" w:cs="TH SarabunPSK"/>
                      <w:b/>
                      <w:bCs/>
                      <w:color w:val="00B050"/>
                      <w:sz w:val="24"/>
                      <w:szCs w:val="24"/>
                      <w:cs/>
                    </w:rPr>
                    <w:t>กิตติกรรมประกาศ</w:t>
                  </w:r>
                </w:p>
                <w:p w14:paraId="5DC790C9" w14:textId="77777777" w:rsidR="00131CBB" w:rsidRPr="00830E77" w:rsidRDefault="00131CBB" w:rsidP="00131CBB">
                  <w:pPr>
                    <w:rPr>
                      <w:rFonts w:ascii="TH SarabunPSK" w:hAnsi="TH SarabunPSK" w:cs="TH SarabunPSK"/>
                      <w:b/>
                      <w:bCs/>
                      <w:color w:val="4472C4"/>
                      <w:sz w:val="24"/>
                      <w:szCs w:val="24"/>
                    </w:rPr>
                  </w:pPr>
                  <w:r w:rsidRPr="00830E77">
                    <w:rPr>
                      <w:rFonts w:ascii="TH SarabunPSK" w:hAnsi="TH SarabunPSK" w:cs="TH SarabunPSK"/>
                      <w:b/>
                      <w:bCs/>
                      <w:color w:val="4472C4"/>
                      <w:sz w:val="24"/>
                      <w:szCs w:val="24"/>
                      <w:cs/>
                    </w:rPr>
                    <w:t>ระยะขอบกระดาษ</w:t>
                  </w:r>
                </w:p>
                <w:p w14:paraId="4C0A52E6" w14:textId="77777777" w:rsidR="00131CBB" w:rsidRPr="00830E77" w:rsidRDefault="00131CBB" w:rsidP="00131CBB">
                  <w:pPr>
                    <w:rPr>
                      <w:rFonts w:ascii="TH SarabunPSK" w:hAnsi="TH SarabunPSK" w:cs="TH SarabunPSK"/>
                      <w:b/>
                      <w:bCs/>
                      <w:color w:val="4472C4"/>
                      <w:sz w:val="24"/>
                      <w:szCs w:val="24"/>
                    </w:rPr>
                  </w:pPr>
                  <w:r w:rsidRPr="00830E77">
                    <w:rPr>
                      <w:rFonts w:ascii="TH SarabunPSK" w:hAnsi="TH SarabunPSK" w:cs="TH SarabunPSK" w:hint="cs"/>
                      <w:b/>
                      <w:bCs/>
                      <w:color w:val="4472C4"/>
                      <w:sz w:val="24"/>
                      <w:szCs w:val="24"/>
                      <w:cs/>
                    </w:rPr>
                    <w:t xml:space="preserve">  ขอบบน+ขอบซ้าย 3.81 ซม.</w:t>
                  </w:r>
                </w:p>
                <w:p w14:paraId="431B2044" w14:textId="77777777" w:rsidR="00131CBB" w:rsidRPr="00830E77" w:rsidRDefault="00131CBB" w:rsidP="00131CBB">
                  <w:pPr>
                    <w:rPr>
                      <w:rFonts w:ascii="TH SarabunPSK" w:hAnsi="TH SarabunPSK" w:cs="TH SarabunPSK" w:hint="cs"/>
                      <w:b/>
                      <w:bCs/>
                      <w:color w:val="4472C4"/>
                      <w:sz w:val="24"/>
                      <w:szCs w:val="24"/>
                      <w:cs/>
                    </w:rPr>
                  </w:pPr>
                  <w:r w:rsidRPr="00830E77">
                    <w:rPr>
                      <w:rFonts w:ascii="TH SarabunPSK" w:hAnsi="TH SarabunPSK" w:cs="TH SarabunPSK" w:hint="cs"/>
                      <w:b/>
                      <w:bCs/>
                      <w:color w:val="4472C4"/>
                      <w:sz w:val="24"/>
                      <w:szCs w:val="24"/>
                      <w:cs/>
                    </w:rPr>
                    <w:t xml:space="preserve">  ขอบล่าง+ขอบขวา 2.54 ซม.</w:t>
                  </w:r>
                </w:p>
                <w:p w14:paraId="02B19AF6" w14:textId="77777777" w:rsidR="00131CBB" w:rsidRPr="00AA3E52" w:rsidRDefault="00131CBB" w:rsidP="00131CBB">
                  <w:pP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  <w:p w14:paraId="72928311" w14:textId="77777777" w:rsidR="00131CBB" w:rsidRPr="00AA3E52" w:rsidRDefault="00131CBB" w:rsidP="00131CBB">
                  <w:pP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379D4D8D">
          <v:rect id="_x0000_s1026" style="position:absolute;left:0;text-align:left;margin-left:388.05pt;margin-top:-49.05pt;width:35.05pt;height:33.65pt;z-index:1" stroked="f"/>
        </w:pict>
      </w:r>
      <w:r w:rsidR="00A82D86" w:rsidRPr="00D1408C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บทคัดย่อ</w:t>
      </w:r>
    </w:p>
    <w:p w14:paraId="284D919E" w14:textId="77777777" w:rsidR="008F4807" w:rsidRPr="00D1408C" w:rsidRDefault="008F4807" w:rsidP="0050702F">
      <w:pPr>
        <w:jc w:val="center"/>
        <w:rPr>
          <w:rFonts w:ascii="TH SarabunPSK" w:eastAsia="Arial Unicode MS" w:hAnsi="TH SarabunPSK" w:cs="TH SarabunPSK"/>
          <w:b/>
          <w:bCs/>
        </w:rPr>
      </w:pPr>
    </w:p>
    <w:p w14:paraId="7431AC7F" w14:textId="5BB1D054" w:rsidR="00AA4744" w:rsidRDefault="005922A0" w:rsidP="004F33CD">
      <w:pPr>
        <w:tabs>
          <w:tab w:val="left" w:pos="709"/>
          <w:tab w:val="left" w:leader="dot" w:pos="88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05D46">
        <w:rPr>
          <w:rFonts w:ascii="TH SarabunPSK" w:hAnsi="TH SarabunPSK" w:cs="TH SarabunPSK" w:hint="cs"/>
          <w:cs/>
        </w:rPr>
        <w:t>รายงานนี้เป็นการศึกษาการ</w:t>
      </w:r>
      <w:r w:rsidR="00D05D46" w:rsidRPr="00E0010B">
        <w:rPr>
          <w:rFonts w:ascii="TH SarabunPSK" w:hAnsi="TH SarabunPSK" w:cs="TH SarabunPSK"/>
          <w:cs/>
        </w:rPr>
        <w:t>พัฒนาระบบ</w:t>
      </w:r>
      <w:r w:rsidR="00D05D46">
        <w:rPr>
          <w:rFonts w:ascii="TH SarabunPSK" w:hAnsi="TH SarabunPSK" w:cs="TH SarabunPSK"/>
        </w:rPr>
        <w:t xml:space="preserve"> Line Bot </w:t>
      </w:r>
      <w:r w:rsidR="00D05D46">
        <w:rPr>
          <w:rFonts w:ascii="TH SarabunPSK" w:hAnsi="TH SarabunPSK" w:cs="TH SarabunPSK" w:hint="cs"/>
          <w:cs/>
        </w:rPr>
        <w:t xml:space="preserve">สำหรับสำนักงานสัสดีอำเภอเมืองนครราชสีมา </w:t>
      </w:r>
      <w:r w:rsidR="003431FA" w:rsidRPr="00E84034">
        <w:rPr>
          <w:rFonts w:ascii="TH SarabunPSK" w:hAnsi="TH SarabunPSK" w:cs="TH SarabunPSK"/>
          <w:cs/>
        </w:rPr>
        <w:t>วัตถุประสงค์</w:t>
      </w:r>
      <w:r w:rsidR="003431FA" w:rsidRPr="00E84034">
        <w:rPr>
          <w:rFonts w:ascii="TH SarabunPSK" w:hAnsi="TH SarabunPSK" w:cs="TH SarabunPSK" w:hint="cs"/>
          <w:cs/>
        </w:rPr>
        <w:t>ในการศึกษานี้</w:t>
      </w:r>
      <w:r w:rsidRPr="00E84034">
        <w:rPr>
          <w:rFonts w:ascii="TH SarabunPSK" w:hAnsi="TH SarabunPSK" w:cs="TH SarabunPSK" w:hint="cs"/>
          <w:cs/>
        </w:rPr>
        <w:t xml:space="preserve"> </w:t>
      </w:r>
      <w:r w:rsidRPr="00E84034">
        <w:rPr>
          <w:rFonts w:ascii="TH SarabunPSK" w:hAnsi="TH SarabunPSK" w:cs="TH SarabunPSK"/>
        </w:rPr>
        <w:t>1</w:t>
      </w:r>
      <w:r w:rsidRPr="00E84034">
        <w:rPr>
          <w:rFonts w:ascii="TH SarabunPSK" w:hAnsi="TH SarabunPSK" w:cs="TH SarabunPSK"/>
          <w:cs/>
        </w:rPr>
        <w:t>)</w:t>
      </w:r>
      <w:r w:rsidR="003431FA" w:rsidRPr="00E84034">
        <w:rPr>
          <w:rFonts w:ascii="TH SarabunPSK" w:hAnsi="TH SarabunPSK" w:cs="TH SarabunPSK"/>
          <w:cs/>
        </w:rPr>
        <w:t xml:space="preserve"> </w:t>
      </w:r>
      <w:r w:rsidR="00D05D46" w:rsidRPr="00293FEA">
        <w:rPr>
          <w:rFonts w:ascii="TH SarabunPSK" w:hAnsi="TH SarabunPSK" w:cs="TH SarabunPSK"/>
          <w:cs/>
        </w:rPr>
        <w:t xml:space="preserve">เพื่อออกแบบและพัฒนาระบบ </w:t>
      </w:r>
      <w:r w:rsidR="00D05D46">
        <w:rPr>
          <w:rFonts w:ascii="TH SarabunPSK" w:hAnsi="TH SarabunPSK" w:cs="TH SarabunPSK"/>
        </w:rPr>
        <w:t>Line Bot</w:t>
      </w:r>
      <w:r w:rsidR="00D05D46" w:rsidRPr="00293FEA">
        <w:rPr>
          <w:rFonts w:ascii="TH SarabunPSK" w:hAnsi="TH SarabunPSK" w:cs="TH SarabunPSK"/>
          <w:cs/>
        </w:rPr>
        <w:t xml:space="preserve"> </w:t>
      </w:r>
      <w:r w:rsidR="00D05D46">
        <w:rPr>
          <w:rFonts w:ascii="TH SarabunPSK" w:hAnsi="TH SarabunPSK" w:cs="TH SarabunPSK" w:hint="cs"/>
          <w:cs/>
        </w:rPr>
        <w:t xml:space="preserve">สำหรับสำนักงานสัสดีอำเภอเมืองนครราชสีมา </w:t>
      </w:r>
      <w:r w:rsidRPr="00E84034">
        <w:rPr>
          <w:rFonts w:ascii="TH SarabunPSK" w:hAnsi="TH SarabunPSK" w:cs="TH SarabunPSK"/>
        </w:rPr>
        <w:t>2</w:t>
      </w:r>
      <w:r w:rsidRPr="00E84034">
        <w:rPr>
          <w:rFonts w:ascii="TH SarabunPSK" w:hAnsi="TH SarabunPSK" w:cs="TH SarabunPSK"/>
          <w:cs/>
        </w:rPr>
        <w:t xml:space="preserve">) </w:t>
      </w:r>
      <w:r w:rsidR="00D05D46">
        <w:rPr>
          <w:rFonts w:ascii="TH SarabunPSK" w:hAnsi="TH SarabunPSK" w:cs="TH SarabunPSK" w:hint="cs"/>
          <w:cs/>
        </w:rPr>
        <w:t>เพื่อประเมินความพึงพอใจในการใช้งานของผู้ใช้</w:t>
      </w:r>
      <w:r w:rsidR="00D05D46" w:rsidRPr="00293FEA">
        <w:rPr>
          <w:rFonts w:ascii="TH SarabunPSK" w:hAnsi="TH SarabunPSK" w:cs="TH SarabunPSK"/>
          <w:cs/>
        </w:rPr>
        <w:t xml:space="preserve">ระบบ </w:t>
      </w:r>
      <w:r w:rsidR="00D05D46">
        <w:rPr>
          <w:rFonts w:ascii="TH SarabunPSK" w:hAnsi="TH SarabunPSK" w:cs="TH SarabunPSK"/>
        </w:rPr>
        <w:t>Line Bot</w:t>
      </w:r>
      <w:r w:rsidR="00D05D46" w:rsidRPr="00293FEA">
        <w:rPr>
          <w:rFonts w:ascii="TH SarabunPSK" w:hAnsi="TH SarabunPSK" w:cs="TH SarabunPSK"/>
          <w:cs/>
        </w:rPr>
        <w:t xml:space="preserve"> </w:t>
      </w:r>
      <w:r w:rsidR="00D05D46">
        <w:rPr>
          <w:rFonts w:ascii="TH SarabunPSK" w:hAnsi="TH SarabunPSK" w:cs="TH SarabunPSK" w:hint="cs"/>
          <w:cs/>
        </w:rPr>
        <w:t>สำหรับสำนักงานสัสดีอำเภอเมืองนครราชสีมา</w:t>
      </w:r>
      <w:r w:rsidR="004F33CD" w:rsidRPr="00E84034">
        <w:rPr>
          <w:rFonts w:ascii="TH SarabunPSK" w:hAnsi="TH SarabunPSK" w:cs="TH SarabunPSK"/>
          <w:cs/>
        </w:rPr>
        <w:t xml:space="preserve"> </w:t>
      </w:r>
      <w:r w:rsidR="003431FA" w:rsidRPr="00E84034">
        <w:rPr>
          <w:rFonts w:ascii="TH SarabunPSK" w:hAnsi="TH SarabunPSK" w:cs="TH SarabunPSK"/>
          <w:cs/>
        </w:rPr>
        <w:t>วิธีการศึกษาเป็นการศึกษาออกแบบและพัฒนาตามวงจรพัฒนาระบบ</w:t>
      </w:r>
      <w:r w:rsidR="003431FA" w:rsidRPr="00E84034">
        <w:rPr>
          <w:rFonts w:ascii="TH SarabunPSK" w:hAnsi="TH SarabunPSK" w:cs="TH SarabunPSK"/>
        </w:rPr>
        <w:t xml:space="preserve"> SDLC </w:t>
      </w:r>
      <w:r w:rsidR="003431FA" w:rsidRPr="00E84034">
        <w:rPr>
          <w:rFonts w:ascii="TH SarabunPSK" w:hAnsi="TH SarabunPSK" w:cs="TH SarabunPSK"/>
          <w:cs/>
        </w:rPr>
        <w:t>เพื่อให้บริการแก่</w:t>
      </w:r>
      <w:r w:rsidR="00D05D46">
        <w:rPr>
          <w:rFonts w:ascii="TH SarabunPSK" w:hAnsi="TH SarabunPSK" w:cs="TH SarabunPSK" w:hint="cs"/>
          <w:cs/>
        </w:rPr>
        <w:t>ผู้ใช้งาน</w:t>
      </w:r>
      <w:r w:rsidR="003431FA" w:rsidRPr="00E84034">
        <w:rPr>
          <w:rFonts w:ascii="TH SarabunPSK" w:hAnsi="TH SarabunPSK" w:cs="TH SarabunPSK"/>
          <w:cs/>
        </w:rPr>
        <w:t>ในการ</w:t>
      </w:r>
      <w:r w:rsidR="00D05D46">
        <w:rPr>
          <w:rFonts w:ascii="TH SarabunPSK" w:hAnsi="TH SarabunPSK" w:cs="TH SarabunPSK" w:hint="cs"/>
          <w:cs/>
        </w:rPr>
        <w:t>สอบถามข้อมูล</w:t>
      </w:r>
      <w:r w:rsidR="003431FA" w:rsidRPr="00E84034">
        <w:rPr>
          <w:rFonts w:ascii="TH SarabunPSK" w:hAnsi="TH SarabunPSK" w:cs="TH SarabunPSK"/>
          <w:cs/>
        </w:rPr>
        <w:t xml:space="preserve"> </w:t>
      </w:r>
      <w:r w:rsidR="00D05D46">
        <w:rPr>
          <w:rFonts w:ascii="TH SarabunPSK" w:hAnsi="TH SarabunPSK" w:cs="TH SarabunPSK" w:hint="cs"/>
          <w:cs/>
        </w:rPr>
        <w:t>เพื่อรับบริการที่สะดวกและรวดเร็ว</w:t>
      </w:r>
    </w:p>
    <w:p w14:paraId="542BBDA7" w14:textId="5B220FBB" w:rsidR="00DE48CA" w:rsidRDefault="003431FA" w:rsidP="00DE48CA">
      <w:pPr>
        <w:ind w:firstLine="794"/>
        <w:jc w:val="thaiDistribute"/>
        <w:rPr>
          <w:rFonts w:ascii="TH SarabunPSK" w:hAnsi="TH SarabunPSK" w:cs="TH SarabunPSK"/>
        </w:rPr>
      </w:pPr>
      <w:r w:rsidRPr="00C72354">
        <w:rPr>
          <w:rFonts w:ascii="TH SarabunPSK" w:hAnsi="TH SarabunPSK" w:cs="TH SarabunPSK"/>
          <w:cs/>
        </w:rPr>
        <w:t xml:space="preserve">ผลการศึกษา </w:t>
      </w:r>
      <w:r w:rsidR="00D05D46" w:rsidRPr="00E0010B">
        <w:rPr>
          <w:rFonts w:ascii="TH SarabunPSK" w:hAnsi="TH SarabunPSK" w:cs="TH SarabunPSK"/>
          <w:cs/>
        </w:rPr>
        <w:t>ระบบ</w:t>
      </w:r>
      <w:r w:rsidR="00D05D46">
        <w:rPr>
          <w:rFonts w:ascii="TH SarabunPSK" w:hAnsi="TH SarabunPSK" w:cs="TH SarabunPSK"/>
        </w:rPr>
        <w:t xml:space="preserve"> Line Bot </w:t>
      </w:r>
      <w:r w:rsidR="00D05D46">
        <w:rPr>
          <w:rFonts w:ascii="TH SarabunPSK" w:hAnsi="TH SarabunPSK" w:cs="TH SarabunPSK" w:hint="cs"/>
          <w:cs/>
        </w:rPr>
        <w:t xml:space="preserve">สำหรับสำนักงานสัสดีอำเภอเมืองนครราชสีมา </w:t>
      </w:r>
      <w:r w:rsidRPr="00C72354">
        <w:rPr>
          <w:rFonts w:ascii="TH SarabunPSK" w:hAnsi="TH SarabunPSK" w:cs="TH SarabunPSK"/>
          <w:cs/>
        </w:rPr>
        <w:t>มีการออกแบบให้</w:t>
      </w:r>
      <w:r w:rsidR="00D05D46">
        <w:rPr>
          <w:rFonts w:ascii="TH SarabunPSK" w:hAnsi="TH SarabunPSK" w:cs="TH SarabunPSK" w:hint="cs"/>
          <w:cs/>
        </w:rPr>
        <w:t xml:space="preserve">ผู้ใช้งานสามารถค้นหาข้อมูลต่าง ๆ เกี่ยวกับการขึ้นทะเบียนพลทหาร การรับสมัครพลทหาร คำถามต่าง ๆ </w:t>
      </w:r>
      <w:r w:rsidR="00D71FF2">
        <w:rPr>
          <w:rFonts w:ascii="TH SarabunPSK" w:hAnsi="TH SarabunPSK" w:cs="TH SarabunPSK" w:hint="cs"/>
          <w:cs/>
        </w:rPr>
        <w:t>และ</w:t>
      </w:r>
      <w:r w:rsidR="00D05D46">
        <w:rPr>
          <w:rFonts w:ascii="TH SarabunPSK" w:hAnsi="TH SarabunPSK" w:cs="TH SarabunPSK" w:hint="cs"/>
          <w:cs/>
        </w:rPr>
        <w:t>ข้อมูลการติดต่อสำนักงาน</w:t>
      </w:r>
      <w:r w:rsidRPr="00C72354">
        <w:rPr>
          <w:rFonts w:ascii="TH SarabunPSK" w:hAnsi="TH SarabunPSK" w:cs="TH SarabunPSK"/>
          <w:cs/>
        </w:rPr>
        <w:t xml:space="preserve"> ผ่านทางเครือข่ายอินเตอร์เน็ตได้ </w:t>
      </w:r>
      <w:r w:rsidR="00245679" w:rsidRPr="00C72354">
        <w:rPr>
          <w:rFonts w:ascii="TH SarabunPSK" w:hAnsi="TH SarabunPSK" w:cs="TH SarabunPSK" w:hint="cs"/>
          <w:cs/>
        </w:rPr>
        <w:t>ได้มีการ</w:t>
      </w:r>
      <w:r w:rsidR="00D05D46">
        <w:rPr>
          <w:rFonts w:ascii="TH SarabunPSK" w:hAnsi="TH SarabunPSK" w:cs="TH SarabunPSK"/>
          <w:cs/>
        </w:rPr>
        <w:t>ออกแบบหน้าจอ</w:t>
      </w:r>
      <w:r w:rsidR="00D05D46">
        <w:rPr>
          <w:rFonts w:ascii="TH SarabunPSK" w:hAnsi="TH SarabunPSK" w:cs="TH SarabunPSK" w:hint="cs"/>
          <w:cs/>
        </w:rPr>
        <w:t>และ</w:t>
      </w:r>
      <w:r w:rsidRPr="00C72354">
        <w:rPr>
          <w:rFonts w:ascii="TH SarabunPSK" w:hAnsi="TH SarabunPSK" w:cs="TH SarabunPSK"/>
          <w:cs/>
        </w:rPr>
        <w:t>ขั้นตอนการทำงาน มีการ</w:t>
      </w:r>
      <w:r w:rsidR="00D05D46">
        <w:rPr>
          <w:rFonts w:ascii="TH SarabunPSK" w:hAnsi="TH SarabunPSK" w:cs="TH SarabunPSK" w:hint="cs"/>
          <w:cs/>
        </w:rPr>
        <w:t xml:space="preserve">แบ่งขอบเขตการทำงานที่ชัดเจน ระบบสามารถจัดการการตอบกลับข้อความต่าง ๆ จัดการสมาชิก รวมถึงการออกรายงานต่าง ๆ </w:t>
      </w:r>
      <w:r w:rsidRPr="003431FA">
        <w:rPr>
          <w:rFonts w:ascii="TH SarabunPSK" w:hAnsi="TH SarabunPSK" w:cs="TH SarabunPSK"/>
          <w:cs/>
        </w:rPr>
        <w:t xml:space="preserve"> </w:t>
      </w:r>
    </w:p>
    <w:p w14:paraId="4570FF23" w14:textId="43827EE5" w:rsidR="00DE48CA" w:rsidRDefault="003431FA" w:rsidP="00DE48CA">
      <w:pPr>
        <w:ind w:firstLine="794"/>
        <w:jc w:val="thaiDistribute"/>
        <w:rPr>
          <w:rFonts w:ascii="TH SarabunPSK" w:hAnsi="TH SarabunPSK" w:cs="TH SarabunPSK"/>
        </w:rPr>
      </w:pPr>
      <w:r w:rsidRPr="003431FA">
        <w:rPr>
          <w:rFonts w:ascii="TH SarabunPSK" w:hAnsi="TH SarabunPSK" w:cs="TH SarabunPSK"/>
          <w:cs/>
        </w:rPr>
        <w:t>จากผลการวิเคราะห์ประสิทธิภาพของระบบ</w:t>
      </w:r>
      <w:r w:rsidR="00DE48CA">
        <w:rPr>
          <w:rFonts w:ascii="TH SarabunPSK" w:hAnsi="TH SarabunPSK" w:cs="TH SarabunPSK" w:hint="cs"/>
          <w:cs/>
        </w:rPr>
        <w:t xml:space="preserve"> </w:t>
      </w:r>
      <w:r w:rsidRPr="003431FA">
        <w:rPr>
          <w:rFonts w:ascii="TH SarabunPSK" w:hAnsi="TH SarabunPSK" w:cs="TH SarabunPSK"/>
          <w:cs/>
        </w:rPr>
        <w:t>พบว่า</w:t>
      </w:r>
      <w:r w:rsidR="00DE48CA">
        <w:rPr>
          <w:rFonts w:ascii="TH SarabunPSK" w:hAnsi="TH SarabunPSK" w:cs="TH SarabunPSK" w:hint="cs"/>
          <w:cs/>
        </w:rPr>
        <w:t xml:space="preserve"> ภาพรวมผลการประเมินประสิทธิภาพ</w:t>
      </w:r>
      <w:r w:rsidR="001E248C">
        <w:rPr>
          <w:rFonts w:ascii="TH SarabunPSK" w:hAnsi="TH SarabunPSK" w:cs="TH SarabunPSK" w:hint="cs"/>
          <w:cs/>
        </w:rPr>
        <w:t>ของระบบ</w:t>
      </w:r>
      <w:r w:rsidR="00F3665F">
        <w:rPr>
          <w:rFonts w:ascii="TH SarabunPSK" w:hAnsi="TH SarabunPSK" w:cs="TH SarabunPSK" w:hint="cs"/>
          <w:cs/>
        </w:rPr>
        <w:t>ที่ผู้</w:t>
      </w:r>
      <w:r w:rsidR="001E248C">
        <w:rPr>
          <w:rFonts w:ascii="TH SarabunPSK" w:hAnsi="TH SarabunPSK" w:cs="TH SarabunPSK" w:hint="cs"/>
          <w:cs/>
        </w:rPr>
        <w:t>ใช้งาน</w:t>
      </w:r>
      <w:r w:rsidR="00F3665F">
        <w:rPr>
          <w:rFonts w:ascii="TH SarabunPSK" w:hAnsi="TH SarabunPSK" w:cs="TH SarabunPSK" w:hint="cs"/>
          <w:cs/>
        </w:rPr>
        <w:t>ได้ทำการประเมิน อยู่ในระดับมากที่สุด</w:t>
      </w:r>
      <w:r w:rsidR="00672167" w:rsidRPr="00DA14AA">
        <w:rPr>
          <w:rFonts w:ascii="TH SarabunPSK" w:hAnsi="TH SarabunPSK" w:cs="TH SarabunPSK" w:hint="cs"/>
          <w:cs/>
        </w:rPr>
        <w:t xml:space="preserve">ด้วยค่าเฉลี่ยเท่ากับ </w:t>
      </w:r>
      <w:r w:rsidR="001E248C">
        <w:rPr>
          <w:rFonts w:ascii="TH SarabunPSK" w:hAnsi="TH SarabunPSK" w:cs="TH SarabunPSK"/>
        </w:rPr>
        <w:t>4</w:t>
      </w:r>
      <w:r w:rsidR="001E248C">
        <w:rPr>
          <w:rFonts w:ascii="TH SarabunPSK" w:hAnsi="TH SarabunPSK" w:cs="TH SarabunPSK"/>
          <w:cs/>
        </w:rPr>
        <w:t>.</w:t>
      </w:r>
      <w:r w:rsidR="001E248C">
        <w:rPr>
          <w:rFonts w:ascii="TH SarabunPSK" w:hAnsi="TH SarabunPSK" w:cs="TH SarabunPSK"/>
        </w:rPr>
        <w:t>89</w:t>
      </w:r>
      <w:r w:rsidR="001E248C">
        <w:rPr>
          <w:rFonts w:ascii="TH SarabunPSK" w:hAnsi="TH SarabunPSK" w:cs="TH SarabunPSK" w:hint="cs"/>
          <w:cs/>
        </w:rPr>
        <w:t xml:space="preserve"> </w:t>
      </w:r>
      <w:r w:rsidR="00672167" w:rsidRPr="00DA14AA">
        <w:rPr>
          <w:rFonts w:ascii="TH SarabunPSK" w:hAnsi="TH SarabunPSK" w:cs="TH SarabunPSK" w:hint="cs"/>
          <w:cs/>
        </w:rPr>
        <w:t xml:space="preserve">ส่วนเบี่ยงเบนมาตรฐานเท่ากับ </w:t>
      </w:r>
      <w:r w:rsidR="001E248C">
        <w:rPr>
          <w:rFonts w:ascii="TH SarabunPSK" w:hAnsi="TH SarabunPSK" w:cs="TH SarabunPSK"/>
        </w:rPr>
        <w:t>0</w:t>
      </w:r>
      <w:r w:rsidR="001E248C">
        <w:rPr>
          <w:rFonts w:ascii="TH SarabunPSK" w:hAnsi="TH SarabunPSK" w:cs="TH SarabunPSK"/>
          <w:cs/>
        </w:rPr>
        <w:t>.</w:t>
      </w:r>
      <w:r w:rsidR="001E248C">
        <w:rPr>
          <w:rFonts w:ascii="TH SarabunPSK" w:hAnsi="TH SarabunPSK" w:cs="TH SarabunPSK"/>
        </w:rPr>
        <w:t>32</w:t>
      </w:r>
      <w:r w:rsidR="001E248C">
        <w:rPr>
          <w:rFonts w:ascii="TH SarabunPSK" w:hAnsi="TH SarabunPSK" w:cs="TH SarabunPSK" w:hint="cs"/>
          <w:cs/>
        </w:rPr>
        <w:t xml:space="preserve"> </w:t>
      </w:r>
      <w:r w:rsidR="00672167">
        <w:rPr>
          <w:rFonts w:ascii="TH SarabunPSK" w:hAnsi="TH SarabunPSK" w:cs="TH SarabunPSK" w:hint="cs"/>
          <w:cs/>
        </w:rPr>
        <w:t>แสดงให้เห็นว่าระบบสามารถทำงานได้ตามขอบเขต การปฏิบัติงานของระบบมีประสิทธิภาพมากยิ่งขึ้น และสามารถนำไปใช้ได้จริง</w:t>
      </w:r>
      <w:r w:rsidR="00DE48CA">
        <w:rPr>
          <w:rFonts w:ascii="TH SarabunPSK" w:hAnsi="TH SarabunPSK" w:cs="TH SarabunPSK" w:hint="cs"/>
          <w:cs/>
        </w:rPr>
        <w:t xml:space="preserve"> </w:t>
      </w:r>
      <w:r w:rsidRPr="003431FA">
        <w:rPr>
          <w:rFonts w:ascii="TH SarabunPSK" w:hAnsi="TH SarabunPSK" w:cs="TH SarabunPSK"/>
          <w:cs/>
        </w:rPr>
        <w:t xml:space="preserve"> </w:t>
      </w:r>
    </w:p>
    <w:p w14:paraId="2251E547" w14:textId="77777777" w:rsidR="00DE48CA" w:rsidRDefault="00DE48CA" w:rsidP="00DE48CA">
      <w:pPr>
        <w:ind w:firstLine="794"/>
        <w:jc w:val="thaiDistribute"/>
        <w:rPr>
          <w:rFonts w:ascii="TH SarabunPSK" w:hAnsi="TH SarabunPSK" w:cs="TH SarabunPSK"/>
        </w:rPr>
      </w:pPr>
    </w:p>
    <w:p w14:paraId="42D82C72" w14:textId="7B686C41" w:rsidR="00F44FFC" w:rsidRPr="00DE48CA" w:rsidRDefault="00F44FFC" w:rsidP="00D05D46">
      <w:pPr>
        <w:jc w:val="thaiDistribute"/>
        <w:rPr>
          <w:rFonts w:ascii="TH SarabunPSK" w:hAnsi="TH SarabunPSK" w:cs="TH SarabunPSK"/>
        </w:rPr>
      </w:pPr>
    </w:p>
    <w:p w14:paraId="730D8810" w14:textId="0E853537" w:rsidR="00075824" w:rsidRPr="00075824" w:rsidRDefault="00075824" w:rsidP="00E40854">
      <w:pPr>
        <w:jc w:val="center"/>
        <w:rPr>
          <w:rFonts w:ascii="TH SarabunPSK" w:eastAsia="Arial Unicode MS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cs/>
        </w:rPr>
        <w:br w:type="page"/>
      </w:r>
      <w:r w:rsidR="00131CBB"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lastRenderedPageBreak/>
        <w:pict w14:anchorId="1D9FEFAC">
          <v:shape id="_x0000_s1036" type="#_x0000_t88" style="position:absolute;left:0;text-align:left;margin-left:213.05pt;margin-top:18.75pt;width:10.75pt;height:25.1pt;z-index:11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" adj="398" strokecolor="#c00000" strokeweight="1pt">
            <v:stroke joinstyle="miter"/>
          </v:shape>
        </w:pict>
      </w:r>
      <w:r w:rsidR="00131CBB"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14985735">
          <v:shape id="_x0000_s1035" type="#_x0000_t202" style="position:absolute;left:0;text-align:left;margin-left:219.3pt;margin-top:18.75pt;width:137.85pt;height:26.25pt;z-index:1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ed="f" stroked="f" strokeweight=".5pt">
            <v:stroke dashstyle="dash"/>
            <v:textbox>
              <w:txbxContent>
                <w:p w14:paraId="12F17CDD" w14:textId="77777777" w:rsidR="00131CBB" w:rsidRPr="00AA3E52" w:rsidRDefault="00131CBB" w:rsidP="00131CBB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 xml:space="preserve">เว้น 1 บรรทัด </w:t>
                  </w:r>
                  <w:r w:rsidRPr="00AA3E5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ตัวอักษร</w:t>
                  </w:r>
                  <w:r w:rsidRPr="0087733A"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ขนาด 16</w:t>
                  </w:r>
                </w:p>
              </w:txbxContent>
            </v:textbox>
          </v:shape>
        </w:pict>
      </w:r>
      <w:r w:rsidR="00131CBB"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179FD511">
          <v:shape id="_x0000_s1034" type="#_x0000_t202" style="position:absolute;left:0;text-align:left;margin-left:236.9pt;margin-top:.2pt;width:171.75pt;height:26.25pt;z-index:9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ed="f" stroked="f" strokeweight=".5pt">
            <v:stroke dashstyle="dash"/>
            <v:textbox>
              <w:txbxContent>
                <w:p w14:paraId="4123BC09" w14:textId="77777777" w:rsidR="00131CBB" w:rsidRPr="00AA3E52" w:rsidRDefault="00131CBB" w:rsidP="00131CBB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  <w:cs/>
                    </w:rPr>
                  </w:pPr>
                  <w:r w:rsidRPr="00AA3E52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(</w:t>
                  </w:r>
                  <w:r w:rsidRPr="00AA3E5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ตัวอักษร</w:t>
                  </w:r>
                  <w:r w:rsidRPr="0087733A"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  <w:t>TH</w:t>
                  </w:r>
                  <w:r w:rsidRPr="0087733A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  <w:t>SarabunPSK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 xml:space="preserve"> </w:t>
                  </w:r>
                  <w:r w:rsidRPr="00AA3E5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 xml:space="preserve">หนา ขนาด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18</w:t>
                  </w:r>
                  <w:r w:rsidRPr="00AA3E52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="00131CBB"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1D9FEFAC">
          <v:shape id="_x0000_s1037" type="#_x0000_t88" style="position:absolute;left:0;text-align:left;margin-left:411.05pt;margin-top:-37.05pt;width:10.75pt;height:25.1pt;z-index: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" adj="398" strokecolor="#c00000" strokeweight="1pt">
            <v:stroke joinstyle="miter"/>
          </v:shape>
        </w:pict>
      </w:r>
      <w:r w:rsidR="00131CBB"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14985735">
          <v:shape id="_x0000_s1038" type="#_x0000_t202" style="position:absolute;left:0;text-align:left;margin-left:413.2pt;margin-top:-25.1pt;width:79pt;height:39.15pt;z-index:13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 strokeweight=".5pt">
            <v:stroke dashstyle="dash"/>
            <v:textbox>
              <w:txbxContent>
                <w:p w14:paraId="554FEAB9" w14:textId="77777777" w:rsidR="00131CBB" w:rsidRDefault="00131CBB" w:rsidP="00131CBB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 xml:space="preserve">ไม่ต้องใส่เลขหน้า </w:t>
                  </w:r>
                </w:p>
                <w:p w14:paraId="75EC9D23" w14:textId="11F081AF" w:rsidR="00131CBB" w:rsidRPr="00AA3E52" w:rsidRDefault="00131CBB" w:rsidP="00131CBB">
                  <w:pPr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24"/>
                      <w:cs/>
                    </w:rPr>
                    <w:t>แต่นับเป็น หน้า ค</w:t>
                  </w:r>
                </w:p>
              </w:txbxContent>
            </v:textbox>
          </v:shape>
        </w:pict>
      </w:r>
      <w:r w:rsidR="00131CBB">
        <w:rPr>
          <w:rFonts w:ascii="TH SarabunPSK" w:eastAsia="Arial Unicode MS" w:hAnsi="TH SarabunPSK" w:cs="TH SarabunPSK"/>
          <w:b/>
          <w:bCs/>
          <w:noProof/>
          <w:sz w:val="36"/>
          <w:szCs w:val="36"/>
        </w:rPr>
        <w:pict w14:anchorId="379D4D8D">
          <v:rect id="_x0000_s1033" style="position:absolute;left:0;text-align:left;margin-left:400.05pt;margin-top:-37.05pt;width:35.05pt;height:33.65pt;z-index:8" stroked="f"/>
        </w:pict>
      </w:r>
      <w:r w:rsidRPr="00075824">
        <w:rPr>
          <w:rFonts w:ascii="TH SarabunPSK" w:eastAsia="Arial Unicode MS" w:hAnsi="TH SarabunPSK" w:cs="TH SarabunPSK"/>
          <w:b/>
          <w:bCs/>
          <w:sz w:val="36"/>
          <w:szCs w:val="36"/>
        </w:rPr>
        <w:t>ABSTRACT</w:t>
      </w:r>
    </w:p>
    <w:p w14:paraId="6929D116" w14:textId="58C31D73" w:rsidR="00075824" w:rsidRPr="00131CBB" w:rsidRDefault="00075824" w:rsidP="00075824">
      <w:pPr>
        <w:jc w:val="center"/>
        <w:rPr>
          <w:rFonts w:ascii="TH SarabunPSK" w:eastAsia="Arial Unicode MS" w:hAnsi="TH SarabunPSK" w:cs="TH SarabunPSK"/>
        </w:rPr>
      </w:pPr>
    </w:p>
    <w:p w14:paraId="207C53C8" w14:textId="194A3771" w:rsidR="00F44FFC" w:rsidRDefault="00ED41BC" w:rsidP="00E40854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eastAsia="Arial Unicode MS" w:hAnsi="TH SarabunPSK" w:cs="TH SarabunPSK"/>
          <w:cs/>
        </w:rPr>
        <w:t xml:space="preserve">  </w:t>
      </w:r>
      <w:r w:rsidR="00E40854" w:rsidRPr="00E40854">
        <w:rPr>
          <w:rFonts w:ascii="TH SarabunPSK" w:eastAsia="Arial Unicode MS" w:hAnsi="TH SarabunPSK" w:cs="TH SarabunPSK"/>
        </w:rPr>
        <w:t>The purpose of this report is to conduct research on the development of a Line Bot system for the Mueang Nakhon Ratchasima District Recruitment Office</w:t>
      </w:r>
      <w:r w:rsidR="00E40854" w:rsidRPr="00E40854">
        <w:rPr>
          <w:rFonts w:ascii="TH SarabunPSK" w:eastAsia="Arial Unicode MS" w:hAnsi="TH SarabunPSK" w:cs="TH SarabunPSK"/>
          <w:cs/>
        </w:rPr>
        <w:t xml:space="preserve">. </w:t>
      </w:r>
      <w:r w:rsidR="00E40854" w:rsidRPr="00E40854">
        <w:rPr>
          <w:rFonts w:ascii="TH SarabunPSK" w:eastAsia="Arial Unicode MS" w:hAnsi="TH SarabunPSK" w:cs="TH SarabunPSK"/>
        </w:rPr>
        <w:t>The study's objectives are as follows</w:t>
      </w:r>
      <w:r w:rsidR="00E40854" w:rsidRPr="00E40854">
        <w:rPr>
          <w:rFonts w:ascii="TH SarabunPSK" w:eastAsia="Arial Unicode MS" w:hAnsi="TH SarabunPSK" w:cs="TH SarabunPSK"/>
          <w:cs/>
        </w:rPr>
        <w:t xml:space="preserve">: </w:t>
      </w:r>
      <w:r w:rsidR="00E40854" w:rsidRPr="00E40854">
        <w:rPr>
          <w:rFonts w:ascii="TH SarabunPSK" w:eastAsia="Arial Unicode MS" w:hAnsi="TH SarabunPSK" w:cs="TH SarabunPSK"/>
        </w:rPr>
        <w:t>1</w:t>
      </w:r>
      <w:r w:rsidR="00E40854" w:rsidRPr="00E40854">
        <w:rPr>
          <w:rFonts w:ascii="TH SarabunPSK" w:eastAsia="Arial Unicode MS" w:hAnsi="TH SarabunPSK" w:cs="TH SarabunPSK"/>
          <w:cs/>
        </w:rPr>
        <w:t xml:space="preserve">) </w:t>
      </w:r>
      <w:r w:rsidR="00E40854" w:rsidRPr="00E40854">
        <w:rPr>
          <w:rFonts w:ascii="TH SarabunPSK" w:eastAsia="Arial Unicode MS" w:hAnsi="TH SarabunPSK" w:cs="TH SarabunPSK"/>
        </w:rPr>
        <w:t>to design and develop the Line Bot system for the Recruitment Office in Mueang Nakhon Ratchasima District; and 2</w:t>
      </w:r>
      <w:r w:rsidR="00E40854" w:rsidRPr="00E40854">
        <w:rPr>
          <w:rFonts w:ascii="TH SarabunPSK" w:eastAsia="Arial Unicode MS" w:hAnsi="TH SarabunPSK" w:cs="TH SarabunPSK"/>
          <w:cs/>
        </w:rPr>
        <w:t xml:space="preserve">) </w:t>
      </w:r>
      <w:r w:rsidR="00E40854" w:rsidRPr="00E40854">
        <w:rPr>
          <w:rFonts w:ascii="TH SarabunPSK" w:eastAsia="Arial Unicode MS" w:hAnsi="TH SarabunPSK" w:cs="TH SarabunPSK"/>
        </w:rPr>
        <w:t>to assess user satisfaction with the Line Bot system in Mueang Nakhon Ratchasima District</w:t>
      </w:r>
      <w:r w:rsidR="00E40854" w:rsidRPr="00E40854">
        <w:rPr>
          <w:rFonts w:ascii="TH SarabunPSK" w:eastAsia="Arial Unicode MS" w:hAnsi="TH SarabunPSK" w:cs="TH SarabunPSK"/>
          <w:cs/>
        </w:rPr>
        <w:t xml:space="preserve">. </w:t>
      </w:r>
      <w:r w:rsidR="00E40854" w:rsidRPr="00E40854">
        <w:rPr>
          <w:rFonts w:ascii="TH SarabunPSK" w:eastAsia="Arial Unicode MS" w:hAnsi="TH SarabunPSK" w:cs="TH SarabunPSK"/>
        </w:rPr>
        <w:t>The study method is a study that is designed and developed using the SDLC system development cycle in order to provide servic</w:t>
      </w:r>
      <w:r w:rsidR="00E40854">
        <w:rPr>
          <w:rFonts w:ascii="TH SarabunPSK" w:eastAsia="Arial Unicode MS" w:hAnsi="TH SarabunPSK" w:cs="TH SarabunPSK"/>
        </w:rPr>
        <w:t>es to users who have inquiries</w:t>
      </w:r>
      <w:r w:rsidR="00E40854">
        <w:rPr>
          <w:rFonts w:ascii="TH SarabunPSK" w:eastAsia="Arial Unicode MS" w:hAnsi="TH SarabunPSK" w:cs="TH SarabunPSK"/>
          <w:cs/>
        </w:rPr>
        <w:t>.</w:t>
      </w:r>
      <w:r w:rsidR="00E40854" w:rsidRPr="00E40854">
        <w:rPr>
          <w:rFonts w:ascii="TH SarabunPSK" w:eastAsia="Arial Unicode MS" w:hAnsi="TH SarabunPSK" w:cs="TH SarabunPSK"/>
        </w:rPr>
        <w:t>to receive prompt and convenient service</w:t>
      </w:r>
    </w:p>
    <w:p w14:paraId="4F3DA2C5" w14:textId="24BA2A77" w:rsidR="00E40854" w:rsidRDefault="00E40854" w:rsidP="00E40854">
      <w:pPr>
        <w:ind w:firstLine="709"/>
        <w:jc w:val="thaiDistribute"/>
        <w:rPr>
          <w:rFonts w:ascii="TH SarabunPSK" w:hAnsi="TH SarabunPSK" w:cs="TH SarabunPSK"/>
        </w:rPr>
      </w:pPr>
      <w:r w:rsidRPr="00E40854">
        <w:rPr>
          <w:rFonts w:ascii="TH SarabunPSK" w:hAnsi="TH SarabunPSK" w:cs="TH SarabunPSK"/>
        </w:rPr>
        <w:t>The research results of a study of the Line Bot system for the Mueang Nakhon Ratchasima District Recruitment Office It is intended to help users find information about soldier registration</w:t>
      </w:r>
      <w:r w:rsidRPr="00E40854">
        <w:rPr>
          <w:rFonts w:ascii="TH SarabunPSK" w:hAnsi="TH SarabunPSK" w:cs="TH SarabunPSK"/>
          <w:cs/>
        </w:rPr>
        <w:t xml:space="preserve">. </w:t>
      </w:r>
      <w:r w:rsidRPr="00E40854">
        <w:rPr>
          <w:rFonts w:ascii="TH SarabunPSK" w:hAnsi="TH SarabunPSK" w:cs="TH SarabunPSK"/>
        </w:rPr>
        <w:t>Military recruitment, questions, and office contact information are all availa</w:t>
      </w:r>
      <w:bookmarkStart w:id="0" w:name="_GoBack"/>
      <w:bookmarkEnd w:id="0"/>
      <w:r w:rsidRPr="00E40854">
        <w:rPr>
          <w:rFonts w:ascii="TH SarabunPSK" w:hAnsi="TH SarabunPSK" w:cs="TH SarabunPSK"/>
        </w:rPr>
        <w:t>ble via the Internet network</w:t>
      </w:r>
      <w:r w:rsidRPr="00E40854">
        <w:rPr>
          <w:rFonts w:ascii="TH SarabunPSK" w:hAnsi="TH SarabunPSK" w:cs="TH SarabunPSK"/>
          <w:cs/>
        </w:rPr>
        <w:t xml:space="preserve">. </w:t>
      </w:r>
      <w:r w:rsidRPr="00E40854">
        <w:rPr>
          <w:rFonts w:ascii="TH SarabunPSK" w:hAnsi="TH SarabunPSK" w:cs="TH SarabunPSK"/>
        </w:rPr>
        <w:t>The screen and workflow have been designed by him</w:t>
      </w:r>
      <w:r w:rsidRPr="00E40854">
        <w:rPr>
          <w:rFonts w:ascii="TH SarabunPSK" w:hAnsi="TH SarabunPSK" w:cs="TH SarabunPSK"/>
          <w:cs/>
        </w:rPr>
        <w:t xml:space="preserve">. </w:t>
      </w:r>
      <w:r w:rsidRPr="00E40854">
        <w:rPr>
          <w:rFonts w:ascii="TH SarabunPSK" w:hAnsi="TH SarabunPSK" w:cs="TH SarabunPSK"/>
        </w:rPr>
        <w:t>There is a clear division of labor</w:t>
      </w:r>
      <w:r w:rsidRPr="00E40854">
        <w:rPr>
          <w:rFonts w:ascii="TH SarabunPSK" w:hAnsi="TH SarabunPSK" w:cs="TH SarabunPSK"/>
          <w:cs/>
        </w:rPr>
        <w:t xml:space="preserve">. </w:t>
      </w:r>
      <w:r w:rsidRPr="00E40854">
        <w:rPr>
          <w:rFonts w:ascii="TH SarabunPSK" w:hAnsi="TH SarabunPSK" w:cs="TH SarabunPSK"/>
        </w:rPr>
        <w:t>The system can manage message responses, manage members, and generate reports</w:t>
      </w:r>
      <w:r w:rsidRPr="00E40854">
        <w:rPr>
          <w:rFonts w:ascii="TH SarabunPSK" w:hAnsi="TH SarabunPSK" w:cs="TH SarabunPSK"/>
          <w:cs/>
        </w:rPr>
        <w:t>.</w:t>
      </w:r>
    </w:p>
    <w:p w14:paraId="14FBD6C6" w14:textId="65AED878" w:rsidR="00E40854" w:rsidRPr="004F33CD" w:rsidRDefault="00E40854" w:rsidP="00E40854">
      <w:pPr>
        <w:ind w:firstLine="709"/>
        <w:jc w:val="thaiDistribute"/>
        <w:rPr>
          <w:rFonts w:ascii="TH SarabunPSK" w:hAnsi="TH SarabunPSK" w:cs="TH SarabunPSK"/>
        </w:rPr>
      </w:pPr>
      <w:r w:rsidRPr="00E40854">
        <w:rPr>
          <w:rFonts w:ascii="TH SarabunPSK" w:hAnsi="TH SarabunPSK" w:cs="TH SarabunPSK"/>
        </w:rPr>
        <w:t>According to the results of the system performance analysis, the overall results of the evaluation of system performance that users have evaluated It was at the highest level, with a mean of 4</w:t>
      </w:r>
      <w:r w:rsidRPr="00E40854">
        <w:rPr>
          <w:rFonts w:ascii="TH SarabunPSK" w:hAnsi="TH SarabunPSK" w:cs="TH SarabunPSK"/>
          <w:cs/>
        </w:rPr>
        <w:t>.</w:t>
      </w:r>
      <w:r w:rsidRPr="00E40854">
        <w:rPr>
          <w:rFonts w:ascii="TH SarabunPSK" w:hAnsi="TH SarabunPSK" w:cs="TH SarabunPSK"/>
        </w:rPr>
        <w:t>89 and a standard deviation of 0</w:t>
      </w:r>
      <w:r w:rsidRPr="00E40854">
        <w:rPr>
          <w:rFonts w:ascii="TH SarabunPSK" w:hAnsi="TH SarabunPSK" w:cs="TH SarabunPSK"/>
          <w:cs/>
        </w:rPr>
        <w:t>.</w:t>
      </w:r>
      <w:r w:rsidRPr="00E40854">
        <w:rPr>
          <w:rFonts w:ascii="TH SarabunPSK" w:hAnsi="TH SarabunPSK" w:cs="TH SarabunPSK"/>
        </w:rPr>
        <w:t>32, indicating that the system could function within its constraints</w:t>
      </w:r>
      <w:r w:rsidRPr="00E40854">
        <w:rPr>
          <w:rFonts w:ascii="TH SarabunPSK" w:hAnsi="TH SarabunPSK" w:cs="TH SarabunPSK"/>
          <w:cs/>
        </w:rPr>
        <w:t xml:space="preserve">. </w:t>
      </w:r>
      <w:r w:rsidRPr="00E40854">
        <w:rPr>
          <w:rFonts w:ascii="TH SarabunPSK" w:hAnsi="TH SarabunPSK" w:cs="TH SarabunPSK"/>
        </w:rPr>
        <w:t>The system's operation is more efficient and can be put to use in practice</w:t>
      </w:r>
      <w:r w:rsidRPr="00E40854">
        <w:rPr>
          <w:rFonts w:ascii="TH SarabunPSK" w:hAnsi="TH SarabunPSK" w:cs="TH SarabunPSK"/>
          <w:cs/>
        </w:rPr>
        <w:t>.</w:t>
      </w:r>
    </w:p>
    <w:sectPr w:rsidR="00E40854" w:rsidRPr="004F33CD" w:rsidSect="00053845">
      <w:headerReference w:type="even" r:id="rId6"/>
      <w:headerReference w:type="default" r:id="rId7"/>
      <w:pgSz w:w="11906" w:h="16838"/>
      <w:pgMar w:top="2160" w:right="1440" w:bottom="1440" w:left="2160" w:header="1298" w:footer="720" w:gutter="0"/>
      <w:pgNumType w:fmt="thaiLetters" w:start="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BC00A" w14:textId="77777777" w:rsidR="00A06747" w:rsidRDefault="00A06747">
      <w:r>
        <w:separator/>
      </w:r>
    </w:p>
  </w:endnote>
  <w:endnote w:type="continuationSeparator" w:id="0">
    <w:p w14:paraId="2ECF27DB" w14:textId="77777777" w:rsidR="00A06747" w:rsidRDefault="00A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C90C4" w14:textId="77777777" w:rsidR="00A06747" w:rsidRDefault="00A06747">
      <w:r>
        <w:separator/>
      </w:r>
    </w:p>
  </w:footnote>
  <w:footnote w:type="continuationSeparator" w:id="0">
    <w:p w14:paraId="4102E8C1" w14:textId="77777777" w:rsidR="00A06747" w:rsidRDefault="00A0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4D7C" w14:textId="77777777" w:rsidR="00F547BE" w:rsidRDefault="00F547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hint="cs"/>
      </w:rPr>
      <w:fldChar w:fldCharType="begin"/>
    </w:r>
    <w:r>
      <w:rPr>
        <w:rStyle w:val="PageNumber"/>
        <w:rFonts w:hint="cs"/>
      </w:rPr>
      <w:instrText xml:space="preserve">PAGE  </w:instrText>
    </w:r>
    <w:r>
      <w:rPr>
        <w:rStyle w:val="PageNumber"/>
        <w:rFonts w:hint="cs"/>
      </w:rPr>
      <w:fldChar w:fldCharType="end"/>
    </w:r>
  </w:p>
  <w:p w14:paraId="60BF4019" w14:textId="77777777" w:rsidR="00F547BE" w:rsidRDefault="00F547B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6148" w14:textId="2A6AD6CD" w:rsidR="00053845" w:rsidRDefault="00053845">
    <w:pPr>
      <w:pStyle w:val="Header"/>
      <w:jc w:val="right"/>
    </w:pPr>
    <w:r>
      <w:fldChar w:fldCharType="begin"/>
    </w:r>
    <w:r>
      <w:instrText>PAGE   \</w:instrText>
    </w:r>
    <w:r>
      <w:rPr>
        <w:cs/>
      </w:rPr>
      <w:instrText xml:space="preserve">* </w:instrText>
    </w:r>
    <w:r>
      <w:instrText>MERGEFORMAT</w:instrText>
    </w:r>
    <w:r>
      <w:fldChar w:fldCharType="separate"/>
    </w:r>
    <w:r w:rsidR="00131CBB" w:rsidRPr="00131CBB">
      <w:rPr>
        <w:noProof/>
        <w:cs/>
        <w:lang w:val="th-TH"/>
      </w:rPr>
      <w:t>ค</w:t>
    </w:r>
    <w:r>
      <w:fldChar w:fldCharType="end"/>
    </w:r>
  </w:p>
  <w:p w14:paraId="6C50E5D3" w14:textId="77777777" w:rsidR="00053845" w:rsidRDefault="00053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9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368"/>
    <w:rsid w:val="00031437"/>
    <w:rsid w:val="00053845"/>
    <w:rsid w:val="00070612"/>
    <w:rsid w:val="00075824"/>
    <w:rsid w:val="0009495F"/>
    <w:rsid w:val="000964BE"/>
    <w:rsid w:val="001241D0"/>
    <w:rsid w:val="00131CBB"/>
    <w:rsid w:val="0016521A"/>
    <w:rsid w:val="001828D2"/>
    <w:rsid w:val="001E248C"/>
    <w:rsid w:val="00205E28"/>
    <w:rsid w:val="00245679"/>
    <w:rsid w:val="002458F3"/>
    <w:rsid w:val="0028114E"/>
    <w:rsid w:val="00303C36"/>
    <w:rsid w:val="003208ED"/>
    <w:rsid w:val="00321C99"/>
    <w:rsid w:val="003431B8"/>
    <w:rsid w:val="003431FA"/>
    <w:rsid w:val="003564C0"/>
    <w:rsid w:val="003D1CC7"/>
    <w:rsid w:val="003F10C3"/>
    <w:rsid w:val="004151E6"/>
    <w:rsid w:val="0044407B"/>
    <w:rsid w:val="00451327"/>
    <w:rsid w:val="004A4EA2"/>
    <w:rsid w:val="004B645D"/>
    <w:rsid w:val="004C7A2C"/>
    <w:rsid w:val="004D2703"/>
    <w:rsid w:val="004E44C6"/>
    <w:rsid w:val="004F33CD"/>
    <w:rsid w:val="0050702F"/>
    <w:rsid w:val="00533B45"/>
    <w:rsid w:val="0054686E"/>
    <w:rsid w:val="00562CC5"/>
    <w:rsid w:val="00591977"/>
    <w:rsid w:val="005922A0"/>
    <w:rsid w:val="005B1F25"/>
    <w:rsid w:val="005C2E40"/>
    <w:rsid w:val="006035B1"/>
    <w:rsid w:val="0063499D"/>
    <w:rsid w:val="00643626"/>
    <w:rsid w:val="00654BEC"/>
    <w:rsid w:val="00663A82"/>
    <w:rsid w:val="00672167"/>
    <w:rsid w:val="00692404"/>
    <w:rsid w:val="006A0618"/>
    <w:rsid w:val="006B268A"/>
    <w:rsid w:val="006D571B"/>
    <w:rsid w:val="007436BA"/>
    <w:rsid w:val="007B310C"/>
    <w:rsid w:val="007C038E"/>
    <w:rsid w:val="007C4E44"/>
    <w:rsid w:val="007E7DB3"/>
    <w:rsid w:val="00804A6F"/>
    <w:rsid w:val="008156CE"/>
    <w:rsid w:val="00822078"/>
    <w:rsid w:val="00852445"/>
    <w:rsid w:val="00864571"/>
    <w:rsid w:val="00882E01"/>
    <w:rsid w:val="008C0EBA"/>
    <w:rsid w:val="008F4807"/>
    <w:rsid w:val="0090116F"/>
    <w:rsid w:val="00963054"/>
    <w:rsid w:val="009961AE"/>
    <w:rsid w:val="009D162E"/>
    <w:rsid w:val="00A06747"/>
    <w:rsid w:val="00A16018"/>
    <w:rsid w:val="00A26D26"/>
    <w:rsid w:val="00A301BD"/>
    <w:rsid w:val="00A82D86"/>
    <w:rsid w:val="00AA4744"/>
    <w:rsid w:val="00B25063"/>
    <w:rsid w:val="00BC5299"/>
    <w:rsid w:val="00BF71E4"/>
    <w:rsid w:val="00C0187B"/>
    <w:rsid w:val="00C01CF6"/>
    <w:rsid w:val="00C61710"/>
    <w:rsid w:val="00C72354"/>
    <w:rsid w:val="00CC0849"/>
    <w:rsid w:val="00CC1426"/>
    <w:rsid w:val="00CC23F2"/>
    <w:rsid w:val="00CE3D6E"/>
    <w:rsid w:val="00CE6EC5"/>
    <w:rsid w:val="00D05D46"/>
    <w:rsid w:val="00D1408C"/>
    <w:rsid w:val="00D3125C"/>
    <w:rsid w:val="00D32368"/>
    <w:rsid w:val="00D71FF2"/>
    <w:rsid w:val="00D76ED1"/>
    <w:rsid w:val="00D835B5"/>
    <w:rsid w:val="00D933CB"/>
    <w:rsid w:val="00DB7D71"/>
    <w:rsid w:val="00DD6ED4"/>
    <w:rsid w:val="00DE48CA"/>
    <w:rsid w:val="00E11B3E"/>
    <w:rsid w:val="00E177BA"/>
    <w:rsid w:val="00E26658"/>
    <w:rsid w:val="00E40854"/>
    <w:rsid w:val="00E84034"/>
    <w:rsid w:val="00ED1510"/>
    <w:rsid w:val="00ED3593"/>
    <w:rsid w:val="00ED41BC"/>
    <w:rsid w:val="00EF2064"/>
    <w:rsid w:val="00EF5EF3"/>
    <w:rsid w:val="00F0514D"/>
    <w:rsid w:val="00F105FA"/>
    <w:rsid w:val="00F14E5B"/>
    <w:rsid w:val="00F3665F"/>
    <w:rsid w:val="00F44FFC"/>
    <w:rsid w:val="00F547BE"/>
    <w:rsid w:val="00F73EFD"/>
    <w:rsid w:val="00F8326F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75AF11DB"/>
  <w15:chartTrackingRefBased/>
  <w15:docId w15:val="{8E9A04EE-543E-48A5-96C7-54069102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eastAsia="Cordia New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eastAsia="Batang" w:hAnsi="AngsanaUPC" w:cs="AngsanaUPC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ordia New" w:eastAsia="Batang" w:hAnsi="Cordia New" w:cs="Cordia New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qFormat/>
    <w:pPr>
      <w:keepNext/>
      <w:ind w:left="420"/>
      <w:outlineLvl w:val="3"/>
    </w:pPr>
    <w:rPr>
      <w:rFonts w:ascii="AngsanaUPC" w:eastAsia="Batang" w:hAnsi="AngsanaUPC" w:cs="AngsanaUPC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ngsanaUPC" w:eastAsia="Batang" w:hAnsi="AngsanaUPC" w:cs="AngsanaUPC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ngsanaUPC" w:eastAsia="Angsana New" w:hAnsi="AngsanaUPC" w:cs="AngsanaUPC"/>
      <w:color w:val="0000FF"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rFonts w:ascii="AngsanaUPC" w:hAnsi="AngsanaUPC" w:cs="Angsan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rFonts w:ascii="Cordia New" w:hAnsi="Cordia New" w:cs="Cordia New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ngsana New" w:hAnsi="Angsana New" w:cs="Angsana New"/>
      <w:b/>
      <w:bCs/>
      <w:spacing w:val="20"/>
    </w:rPr>
  </w:style>
  <w:style w:type="paragraph" w:styleId="Caption">
    <w:name w:val="caption"/>
    <w:basedOn w:val="Normal"/>
    <w:next w:val="Normal"/>
    <w:qFormat/>
    <w:pPr>
      <w:ind w:right="-199" w:hanging="142"/>
      <w:jc w:val="center"/>
    </w:pPr>
    <w:rPr>
      <w:rFonts w:ascii="AngsanaUPC" w:hAnsi="AngsanaUPC" w:cs="AngsanaUPC"/>
    </w:rPr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</w:rPr>
  </w:style>
  <w:style w:type="paragraph" w:styleId="BodyText">
    <w:name w:val="Body Text"/>
    <w:basedOn w:val="Normal"/>
    <w:pPr>
      <w:tabs>
        <w:tab w:val="left" w:pos="450"/>
      </w:tabs>
      <w:jc w:val="thaiDistribute"/>
    </w:pPr>
  </w:style>
  <w:style w:type="paragraph" w:styleId="BodyTextIndent">
    <w:name w:val="Body Text Indent"/>
    <w:basedOn w:val="Normal"/>
    <w:pPr>
      <w:ind w:firstLine="1429"/>
      <w:jc w:val="thaiDistribute"/>
    </w:pPr>
    <w:rPr>
      <w:rFonts w:ascii="AngsanaUPC" w:hAnsi="AngsanaUPC" w:cs="AngsanaUPC"/>
    </w:rPr>
  </w:style>
  <w:style w:type="paragraph" w:styleId="BodyText2">
    <w:name w:val="Body Text 2"/>
    <w:basedOn w:val="Normal"/>
    <w:pPr>
      <w:tabs>
        <w:tab w:val="left" w:pos="450"/>
        <w:tab w:val="right" w:pos="8280"/>
      </w:tabs>
      <w:jc w:val="both"/>
    </w:pPr>
  </w:style>
  <w:style w:type="paragraph" w:styleId="BodyText3">
    <w:name w:val="Body Text 3"/>
    <w:basedOn w:val="Normal"/>
    <w:pPr>
      <w:jc w:val="center"/>
    </w:pPr>
  </w:style>
  <w:style w:type="paragraph" w:styleId="BodyTextIndent2">
    <w:name w:val="Body Text Indent 2"/>
    <w:basedOn w:val="Normal"/>
    <w:pPr>
      <w:ind w:left="1162" w:hanging="1162"/>
    </w:pPr>
    <w:rPr>
      <w:rFonts w:ascii="Angsana New" w:eastAsia="Times New Roman" w:hAnsi="Angsana New" w:cs="Angsana New"/>
    </w:rPr>
  </w:style>
  <w:style w:type="character" w:customStyle="1" w:styleId="TH-EN">
    <w:name w:val="ชื่อเรื่องTH-EN อักขระ"/>
    <w:link w:val="TH-EN0"/>
    <w:locked/>
    <w:rPr>
      <w:rFonts w:ascii="Angsana New" w:eastAsia="Cordia New" w:hAnsi="Angsana New" w:cs="Angsana New" w:hint="default"/>
      <w:b/>
      <w:bCs/>
      <w:sz w:val="36"/>
      <w:szCs w:val="40"/>
      <w:lang w:val="en-US" w:eastAsia="en-US" w:bidi="th-TH"/>
    </w:rPr>
  </w:style>
  <w:style w:type="paragraph" w:customStyle="1" w:styleId="TH-EN0">
    <w:name w:val="ชื่อเรื่องTH-EN"/>
    <w:link w:val="TH-EN"/>
    <w:pPr>
      <w:framePr w:hSpace="187" w:wrap="around" w:vAnchor="page" w:hAnchor="margin" w:x="108" w:y="5225"/>
      <w:tabs>
        <w:tab w:val="left" w:pos="2070"/>
      </w:tabs>
      <w:jc w:val="center"/>
    </w:pPr>
    <w:rPr>
      <w:rFonts w:ascii="Angsana New" w:eastAsia="Cordia New" w:hAnsi="Angsana New"/>
      <w:b/>
      <w:bCs/>
      <w:sz w:val="36"/>
      <w:szCs w:val="40"/>
    </w:rPr>
  </w:style>
  <w:style w:type="paragraph" w:customStyle="1" w:styleId="a">
    <w:name w:val="ชื่อนักวิจัย"/>
    <w:pPr>
      <w:framePr w:hSpace="187" w:wrap="around" w:vAnchor="page" w:hAnchor="margin" w:y="9185"/>
      <w:tabs>
        <w:tab w:val="left" w:pos="2070"/>
      </w:tabs>
      <w:jc w:val="center"/>
    </w:pPr>
    <w:rPr>
      <w:rFonts w:ascii="Angsana New" w:eastAsia="Cordia New" w:hAnsi="Angsana New"/>
      <w:b/>
      <w:bCs/>
      <w:noProof/>
      <w:sz w:val="36"/>
      <w:szCs w:val="36"/>
    </w:rPr>
  </w:style>
  <w:style w:type="paragraph" w:customStyle="1" w:styleId="a0">
    <w:name w:val="สังกัด"/>
    <w:pPr>
      <w:framePr w:hSpace="187" w:wrap="around" w:hAnchor="text" w:yAlign="bottom"/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a1">
    <w:name w:val="ข้อความปกติ อักขระ"/>
    <w:link w:val="a2"/>
    <w:locked/>
    <w:rPr>
      <w:rFonts w:ascii="Angsana New" w:eastAsia="Cordia New" w:hAnsi="Angsana New" w:cs="Angsana New" w:hint="default"/>
      <w:sz w:val="32"/>
      <w:szCs w:val="32"/>
      <w:lang w:val="en-US" w:eastAsia="en-US" w:bidi="th-TH"/>
    </w:rPr>
  </w:style>
  <w:style w:type="paragraph" w:customStyle="1" w:styleId="a2">
    <w:name w:val="ข้อความปกติ"/>
    <w:link w:val="a1"/>
    <w:pPr>
      <w:framePr w:hSpace="187" w:wrap="around" w:vAnchor="page" w:hAnchor="margin" w:x="57" w:y="2165"/>
      <w:tabs>
        <w:tab w:val="left" w:pos="2070"/>
      </w:tabs>
    </w:pPr>
    <w:rPr>
      <w:rFonts w:ascii="Angsana New" w:eastAsia="Cordia New" w:hAnsi="Angsana New"/>
      <w:sz w:val="32"/>
      <w:szCs w:val="32"/>
    </w:rPr>
  </w:style>
  <w:style w:type="paragraph" w:customStyle="1" w:styleId="a3">
    <w:name w:val="หัวข้อหลัก"/>
    <w:pPr>
      <w:tabs>
        <w:tab w:val="right" w:pos="8280"/>
      </w:tabs>
      <w:jc w:val="center"/>
    </w:pPr>
    <w:rPr>
      <w:rFonts w:ascii="Angsana New" w:eastAsia="Cordia New" w:hAnsi="Angsana New"/>
      <w:b/>
      <w:bCs/>
      <w:sz w:val="36"/>
      <w:szCs w:val="36"/>
    </w:rPr>
  </w:style>
  <w:style w:type="paragraph" w:customStyle="1" w:styleId="1">
    <w:name w:val="เนื้อความ1"/>
    <w:basedOn w:val="Normal"/>
    <w:pPr>
      <w:ind w:firstLine="862"/>
      <w:jc w:val="thaiDistribute"/>
    </w:pPr>
    <w:rPr>
      <w:rFonts w:ascii="Angsana New" w:hAnsi="Angsana New" w:cs="Angsana New"/>
    </w:rPr>
  </w:style>
  <w:style w:type="table" w:styleId="TableGrid">
    <w:name w:val="Table Grid"/>
    <w:basedOn w:val="TableNormal"/>
    <w:pPr>
      <w:jc w:val="thaiDistribute"/>
    </w:pPr>
    <w:rPr>
      <w:rFonts w:ascii="Cordia New" w:hAnsi="Cordia New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9D162E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2_&#3610;&#3607;&#3588;&#3633;&#3604;&#3618;&#3656;&#3629;%5bTH%5d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2_บทคัดย่อ[TH]</Template>
  <TotalTime>245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รูปแบบเล่มรายงานวิจัยฉบับสมบูรณ์</vt:lpstr>
      <vt:lpstr>รูปแบบเล่มรายงานวิจัยฉบับสมบูรณ์</vt:lpstr>
    </vt:vector>
  </TitlesOfParts>
  <Company>CPTD: CRU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รูปแบบเล่มรายงานวิจัยฉบับสมบูรณ์</dc:title>
  <dc:subject/>
  <dc:creator>Administrator</dc:creator>
  <cp:keywords/>
  <dc:description/>
  <cp:lastModifiedBy>Piyarat</cp:lastModifiedBy>
  <cp:revision>79</cp:revision>
  <cp:lastPrinted>2022-01-11T02:41:00Z</cp:lastPrinted>
  <dcterms:created xsi:type="dcterms:W3CDTF">2021-10-09T06:53:00Z</dcterms:created>
  <dcterms:modified xsi:type="dcterms:W3CDTF">2023-06-02T03:15:00Z</dcterms:modified>
</cp:coreProperties>
</file>